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4C5386" w:rsidTr="004C5386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F00660" w:rsidRDefault="00602D46" w:rsidP="004C5386">
            <w:pPr>
              <w:pStyle w:val="Heading3"/>
              <w:outlineLvl w:val="2"/>
              <w:rPr>
                <w:rFonts w:ascii="Bell MT" w:hAnsi="Bell MT"/>
                <w:b/>
                <w:szCs w:val="22"/>
              </w:rPr>
            </w:pPr>
            <w:r>
              <w:rPr>
                <w:rFonts w:ascii="Bell MT" w:hAnsi="Bell MT"/>
                <w:b/>
                <w:szCs w:val="22"/>
              </w:rPr>
              <w:t>PA</w:t>
            </w:r>
            <w:r w:rsidR="00F00660">
              <w:rPr>
                <w:rFonts w:ascii="Bell MT" w:hAnsi="Bell MT"/>
                <w:b/>
                <w:szCs w:val="22"/>
              </w:rPr>
              <w:t>UL O’CONNOR</w:t>
            </w:r>
          </w:p>
          <w:p w:rsidR="00692703" w:rsidRPr="004C5386" w:rsidRDefault="004812B9" w:rsidP="004C5386">
            <w:pPr>
              <w:pStyle w:val="Heading3"/>
              <w:outlineLvl w:val="2"/>
            </w:pPr>
            <w:r w:rsidRPr="004C5386">
              <w:t xml:space="preserve">14 Gordon Brown Place, </w:t>
            </w:r>
            <w:proofErr w:type="spellStart"/>
            <w:r w:rsidRPr="004C5386">
              <w:t>Mallaig</w:t>
            </w:r>
            <w:proofErr w:type="spellEnd"/>
            <w:r w:rsidRPr="004C5386">
              <w:t>, Scotland PH41 4RL</w:t>
            </w:r>
            <w:r w:rsidR="00692703" w:rsidRPr="004C5386">
              <w:t xml:space="preserve"> </w:t>
            </w:r>
            <w:r w:rsidR="004C5386">
              <w:t xml:space="preserve">   </w:t>
            </w:r>
            <w:r w:rsidR="00692703" w:rsidRPr="004C5386">
              <w:t xml:space="preserve"> </w:t>
            </w:r>
            <w:r w:rsidR="007E4626">
              <w:t>00447383099763</w:t>
            </w:r>
          </w:p>
          <w:p w:rsidR="004812B9" w:rsidRPr="004C5386" w:rsidRDefault="009533F3" w:rsidP="004C5386">
            <w:pPr>
              <w:pStyle w:val="Heading3"/>
              <w:outlineLvl w:val="2"/>
            </w:pPr>
            <w:hyperlink r:id="rId7" w:history="1">
              <w:r w:rsidR="004C5386" w:rsidRPr="00441AE5">
                <w:rPr>
                  <w:rStyle w:val="Hyperlink"/>
                </w:rPr>
                <w:t>pauloconnor1979@gmail.com</w:t>
              </w:r>
            </w:hyperlink>
            <w:r w:rsidR="004C5386">
              <w:t xml:space="preserve">   </w:t>
            </w:r>
            <w:r w:rsidR="00692703" w:rsidRPr="004C5386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539C8FC47CF5492596E26A2197D5849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4C5386">
                  <w:rPr>
                    <w:rFonts w:ascii="Cambria" w:hAnsi="Cambria" w:cs="Cambria"/>
                  </w:rPr>
                  <w:t>·</w:t>
                </w:r>
              </w:sdtContent>
            </w:sdt>
            <w:r w:rsidR="00692703" w:rsidRPr="004C5386">
              <w:t xml:space="preserve"> </w:t>
            </w:r>
          </w:p>
          <w:p w:rsidR="00692703" w:rsidRPr="004C5386" w:rsidRDefault="009533F3" w:rsidP="004C5386">
            <w:pPr>
              <w:pStyle w:val="Heading3"/>
              <w:outlineLvl w:val="2"/>
            </w:pPr>
            <w:sdt>
              <w:sdtPr>
                <w:alias w:val="Divider dot:"/>
                <w:tag w:val="Divider dot:"/>
                <w:id w:val="759871761"/>
                <w:placeholder>
                  <w:docPart w:val="75C2B490010A45B1A4C156C9B4DC4A8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4C5386">
                  <w:rPr>
                    <w:rFonts w:ascii="Cambria" w:hAnsi="Cambria" w:cs="Cambria"/>
                  </w:rPr>
                  <w:t>·</w:t>
                </w:r>
              </w:sdtContent>
            </w:sdt>
            <w:r w:rsidR="00692703" w:rsidRPr="004C5386">
              <w:t xml:space="preserve"> </w:t>
            </w:r>
            <w:r w:rsidR="004812B9" w:rsidRPr="004C5386">
              <w:t>DOB 26/01/1979</w:t>
            </w:r>
          </w:p>
        </w:tc>
      </w:tr>
      <w:tr w:rsidR="009571D8" w:rsidRPr="004C5386" w:rsidTr="004114F5">
        <w:trPr>
          <w:trHeight w:val="3591"/>
        </w:trPr>
        <w:tc>
          <w:tcPr>
            <w:tcW w:w="9360" w:type="dxa"/>
            <w:tcMar>
              <w:top w:w="432" w:type="dxa"/>
            </w:tcMar>
          </w:tcPr>
          <w:p w:rsidR="002209B0" w:rsidRDefault="007E4626" w:rsidP="004C5386">
            <w:pPr>
              <w:pStyle w:val="Heading3"/>
              <w:outlineLvl w:val="2"/>
            </w:pPr>
            <w:r>
              <w:t>I am hardworking and reliable</w:t>
            </w:r>
            <w:r w:rsidR="004812B9" w:rsidRPr="004C5386">
              <w:t xml:space="preserve"> with impeccable time keeping. </w:t>
            </w:r>
          </w:p>
          <w:p w:rsidR="004812B9" w:rsidRDefault="002E5234" w:rsidP="004C5386">
            <w:pPr>
              <w:pStyle w:val="Heading3"/>
              <w:outlineLvl w:val="2"/>
            </w:pPr>
            <w:r>
              <w:t xml:space="preserve">Successful in my career goals </w:t>
            </w:r>
            <w:r w:rsidR="004812B9" w:rsidRPr="004C5386">
              <w:t xml:space="preserve">and I am keen to develop and learn new skills. </w:t>
            </w:r>
          </w:p>
          <w:p w:rsidR="004812B9" w:rsidRDefault="007E4626" w:rsidP="004C5386">
            <w:pPr>
              <w:pStyle w:val="Heading3"/>
              <w:outlineLvl w:val="2"/>
            </w:pPr>
            <w:r>
              <w:t>I have experience in all</w:t>
            </w:r>
            <w:r w:rsidR="004114F5">
              <w:t xml:space="preserve"> aspects of </w:t>
            </w:r>
            <w:r w:rsidR="00776517">
              <w:t xml:space="preserve">working and </w:t>
            </w:r>
            <w:r w:rsidR="004114F5">
              <w:t>running a galley, and have worked in a brigade and lead</w:t>
            </w:r>
            <w:r>
              <w:t xml:space="preserve"> one</w:t>
            </w:r>
            <w:r w:rsidR="004114F5">
              <w:t xml:space="preserve"> also.</w:t>
            </w:r>
            <w:r w:rsidR="00422DEF">
              <w:t xml:space="preserve"> I feel over the years and varied vessels I have acquired enough knowledge and learned from some fantastic people</w:t>
            </w:r>
            <w:r w:rsidR="000D7314">
              <w:t xml:space="preserve">, that I now ready to </w:t>
            </w:r>
            <w:r w:rsidR="00C56C43">
              <w:t xml:space="preserve">tackle many challenges and pass on my knowledge </w:t>
            </w:r>
          </w:p>
          <w:p w:rsidR="0011011A" w:rsidRDefault="0011011A" w:rsidP="004C5386">
            <w:pPr>
              <w:pStyle w:val="Heading3"/>
              <w:outlineLvl w:val="2"/>
            </w:pPr>
          </w:p>
          <w:p w:rsidR="004812B9" w:rsidRDefault="004812B9" w:rsidP="004C5386">
            <w:pPr>
              <w:pStyle w:val="Heading3"/>
              <w:outlineLvl w:val="2"/>
            </w:pPr>
            <w:r w:rsidRPr="004C5386">
              <w:t xml:space="preserve"> full clean driving </w:t>
            </w:r>
            <w:r w:rsidR="00E466E8" w:rsidRPr="004C5386">
              <w:t>license</w:t>
            </w:r>
            <w:r w:rsidRPr="004C5386">
              <w:t xml:space="preserve"> and maritime discharge book where required.</w:t>
            </w:r>
          </w:p>
          <w:p w:rsidR="00044E42" w:rsidRPr="004C5386" w:rsidRDefault="00044E42" w:rsidP="004C5386">
            <w:pPr>
              <w:pStyle w:val="Heading3"/>
              <w:outlineLvl w:val="2"/>
            </w:pPr>
          </w:p>
          <w:p w:rsidR="004812B9" w:rsidRPr="004C5386" w:rsidRDefault="004812B9" w:rsidP="004C5386">
            <w:pPr>
              <w:pStyle w:val="Heading3"/>
              <w:outlineLvl w:val="2"/>
            </w:pPr>
            <w:r w:rsidRPr="004C5386">
              <w:t xml:space="preserve"> experience training as a member of HM Coastguard in </w:t>
            </w:r>
            <w:proofErr w:type="spellStart"/>
            <w:r w:rsidRPr="004C5386">
              <w:t>Mallaig</w:t>
            </w:r>
            <w:proofErr w:type="spellEnd"/>
            <w:r w:rsidRPr="004C5386">
              <w:t>. This included training in:</w:t>
            </w:r>
          </w:p>
          <w:p w:rsidR="001755A8" w:rsidRDefault="00E466E8" w:rsidP="004C5386">
            <w:pPr>
              <w:pStyle w:val="Heading3"/>
              <w:outlineLvl w:val="2"/>
            </w:pPr>
            <w:r w:rsidRPr="004C5386">
              <w:t>First</w:t>
            </w:r>
            <w:r w:rsidR="004812B9" w:rsidRPr="004C5386">
              <w:t xml:space="preserve"> aid, map work, search techniques, communications</w:t>
            </w:r>
          </w:p>
          <w:p w:rsidR="004C5386" w:rsidRDefault="004C5386" w:rsidP="004C5386">
            <w:pPr>
              <w:pStyle w:val="Heading3"/>
              <w:outlineLvl w:val="2"/>
            </w:pPr>
          </w:p>
          <w:p w:rsidR="004C5386" w:rsidRDefault="004C5386" w:rsidP="004C5386">
            <w:pPr>
              <w:pStyle w:val="Heading3"/>
              <w:outlineLvl w:val="2"/>
            </w:pPr>
          </w:p>
          <w:p w:rsidR="004C5386" w:rsidRDefault="00BD3741" w:rsidP="004C5386">
            <w:pPr>
              <w:pStyle w:val="Heading3"/>
              <w:outlineLvl w:val="2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EXPERIENCE </w:t>
            </w:r>
          </w:p>
          <w:p w:rsidR="00565CFA" w:rsidRDefault="00565CFA" w:rsidP="004C5386">
            <w:pPr>
              <w:pStyle w:val="Heading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D3741" w:rsidRPr="00BD3741" w:rsidRDefault="00BD3741" w:rsidP="004C5386">
            <w:pPr>
              <w:pStyle w:val="Heading3"/>
              <w:outlineLvl w:val="2"/>
              <w:rPr>
                <w:b/>
                <w:bCs/>
              </w:rPr>
            </w:pPr>
          </w:p>
          <w:p w:rsidR="00565CFA" w:rsidRDefault="00350768" w:rsidP="004C5386">
            <w:pPr>
              <w:pStyle w:val="Heading3"/>
              <w:outlineLvl w:val="2"/>
            </w:pPr>
            <w:r>
              <w:t xml:space="preserve">  </w:t>
            </w:r>
            <w:r w:rsidR="00565CFA">
              <w:t>12</w:t>
            </w:r>
            <w:r w:rsidR="004D3B5A">
              <w:t xml:space="preserve">/2020  - present day </w:t>
            </w:r>
          </w:p>
          <w:p w:rsidR="004D3B5A" w:rsidRDefault="004D3B5A" w:rsidP="004C5386">
            <w:pPr>
              <w:pStyle w:val="Heading3"/>
              <w:outlineLvl w:val="2"/>
            </w:pPr>
            <w:r>
              <w:t xml:space="preserve">   </w:t>
            </w:r>
            <w:r w:rsidR="00192AFE">
              <w:t>Chief</w:t>
            </w:r>
            <w:r>
              <w:t xml:space="preserve"> cook at </w:t>
            </w:r>
            <w:proofErr w:type="spellStart"/>
            <w:r>
              <w:t>Pentland</w:t>
            </w:r>
            <w:proofErr w:type="spellEnd"/>
            <w:r>
              <w:t xml:space="preserve"> ferries </w:t>
            </w:r>
          </w:p>
          <w:p w:rsidR="004D3B5A" w:rsidRDefault="00192AFE" w:rsidP="004C5386">
            <w:pPr>
              <w:pStyle w:val="Heading3"/>
              <w:outlineLvl w:val="2"/>
            </w:pPr>
            <w:r>
              <w:t xml:space="preserve">   Cooking a healthy varied diet for up to 15 crew </w:t>
            </w:r>
            <w:r w:rsidR="00DA19C6">
              <w:t xml:space="preserve">, doing 6 sailings a day carrying up to 450 passengers. </w:t>
            </w:r>
          </w:p>
          <w:p w:rsidR="00DA19C6" w:rsidRDefault="00DA19C6" w:rsidP="004C5386">
            <w:pPr>
              <w:pStyle w:val="Heading3"/>
              <w:outlineLvl w:val="2"/>
            </w:pPr>
            <w:r>
              <w:t xml:space="preserve">   In charger of all ordering</w:t>
            </w:r>
            <w:r w:rsidR="00324194">
              <w:t xml:space="preserve">,  menus, allergens and </w:t>
            </w:r>
            <w:r w:rsidR="000E2DA6">
              <w:t xml:space="preserve">daily </w:t>
            </w:r>
            <w:r w:rsidR="00324194">
              <w:t xml:space="preserve">galley </w:t>
            </w:r>
            <w:r w:rsidR="000E2DA6">
              <w:t>running .</w:t>
            </w:r>
          </w:p>
          <w:p w:rsidR="000E2DA6" w:rsidRDefault="000E2DA6" w:rsidP="004C5386">
            <w:pPr>
              <w:pStyle w:val="Heading3"/>
              <w:outlineLvl w:val="2"/>
            </w:pPr>
          </w:p>
          <w:p w:rsidR="000E2DA6" w:rsidRDefault="000E2DA6" w:rsidP="004C5386">
            <w:pPr>
              <w:pStyle w:val="Heading3"/>
              <w:outlineLvl w:val="2"/>
            </w:pPr>
          </w:p>
          <w:p w:rsidR="00DD3EC5" w:rsidRDefault="00350768" w:rsidP="004C5386">
            <w:pPr>
              <w:pStyle w:val="Heading3"/>
              <w:outlineLvl w:val="2"/>
            </w:pPr>
            <w:r>
              <w:t xml:space="preserve"> 06/2020  - </w:t>
            </w:r>
            <w:r w:rsidR="001E0DE9">
              <w:t>11/2020</w:t>
            </w:r>
          </w:p>
          <w:p w:rsidR="00350768" w:rsidRDefault="00350768" w:rsidP="004C5386">
            <w:pPr>
              <w:pStyle w:val="Heading3"/>
              <w:outlineLvl w:val="2"/>
            </w:pPr>
            <w:r>
              <w:t xml:space="preserve">   Cook on board </w:t>
            </w:r>
            <w:r w:rsidR="008622DC">
              <w:t xml:space="preserve">Dive Support Vessel DSV . Working in the North Sea on board </w:t>
            </w:r>
            <w:r w:rsidR="00E66844">
              <w:t xml:space="preserve">MMA pinnacle  on 2 monthly rotation as cook. </w:t>
            </w:r>
            <w:r w:rsidR="002A118C">
              <w:t xml:space="preserve">Employed via Worldwide recruitment services  WRS </w:t>
            </w:r>
          </w:p>
          <w:p w:rsidR="00350768" w:rsidRDefault="00350768" w:rsidP="004C5386">
            <w:pPr>
              <w:pStyle w:val="Heading3"/>
              <w:outlineLvl w:val="2"/>
            </w:pPr>
          </w:p>
          <w:p w:rsidR="00350768" w:rsidRDefault="00350768" w:rsidP="004C5386">
            <w:pPr>
              <w:pStyle w:val="Heading3"/>
              <w:outlineLvl w:val="2"/>
            </w:pPr>
          </w:p>
          <w:p w:rsidR="004114F5" w:rsidRDefault="004114F5" w:rsidP="004C5386">
            <w:pPr>
              <w:pStyle w:val="Heading3"/>
              <w:outlineLvl w:val="2"/>
            </w:pPr>
            <w:r>
              <w:t xml:space="preserve">         01/2018 – </w:t>
            </w:r>
            <w:r w:rsidR="00DD3EC5">
              <w:t>06/2020</w:t>
            </w:r>
          </w:p>
          <w:p w:rsidR="004114F5" w:rsidRDefault="004114F5" w:rsidP="004C5386">
            <w:pPr>
              <w:pStyle w:val="Heading3"/>
              <w:outlineLvl w:val="2"/>
            </w:pPr>
            <w:r>
              <w:t>Agency chef working</w:t>
            </w:r>
            <w:r w:rsidR="00F42F75">
              <w:t xml:space="preserve"> at land and at sea.</w:t>
            </w:r>
            <w:r w:rsidR="00EB4B7A">
              <w:t xml:space="preserve"> Various roles and vessels ,from ships </w:t>
            </w:r>
            <w:r w:rsidR="009B7D4A">
              <w:t xml:space="preserve">cook on supply boats </w:t>
            </w:r>
            <w:r w:rsidR="000817DF">
              <w:t xml:space="preserve"> </w:t>
            </w:r>
            <w:r w:rsidR="009B7D4A">
              <w:t xml:space="preserve">and passenger ferries for </w:t>
            </w:r>
            <w:r>
              <w:t>Clyde Marine</w:t>
            </w:r>
            <w:r w:rsidR="000817DF">
              <w:t xml:space="preserve">, </w:t>
            </w:r>
            <w:r w:rsidR="00FC3ACE">
              <w:t>Bachman</w:t>
            </w:r>
            <w:r w:rsidR="004C2EA5">
              <w:t xml:space="preserve"> recruitment </w:t>
            </w:r>
            <w:r>
              <w:t>and Ellismac recruitment.</w:t>
            </w:r>
          </w:p>
          <w:p w:rsidR="004114F5" w:rsidRPr="004C5386" w:rsidRDefault="004114F5" w:rsidP="004C5386">
            <w:pPr>
              <w:pStyle w:val="Heading3"/>
              <w:outlineLvl w:val="2"/>
            </w:pPr>
            <w:r>
              <w:t xml:space="preserve">          </w:t>
            </w:r>
          </w:p>
        </w:tc>
      </w:tr>
    </w:tbl>
    <w:p w:rsidR="004E01EB" w:rsidRDefault="004E01EB" w:rsidP="004C5386">
      <w:pPr>
        <w:pStyle w:val="Heading3"/>
      </w:pPr>
    </w:p>
    <w:p w:rsidR="004114F5" w:rsidRPr="00560153" w:rsidRDefault="004114F5" w:rsidP="004C5386">
      <w:pPr>
        <w:pStyle w:val="Heading3"/>
      </w:pPr>
      <w:r>
        <w:t xml:space="preserve">   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560153" w:rsidTr="00D66A52">
        <w:tc>
          <w:tcPr>
            <w:tcW w:w="9355" w:type="dxa"/>
          </w:tcPr>
          <w:p w:rsidR="001D0BF1" w:rsidRPr="00560153" w:rsidRDefault="00B37A78" w:rsidP="004C5386">
            <w:pPr>
              <w:pStyle w:val="Heading3"/>
              <w:outlineLvl w:val="2"/>
            </w:pPr>
            <w:r w:rsidRPr="00560153">
              <w:t>03/2016</w:t>
            </w:r>
            <w:r w:rsidR="001D0BF1" w:rsidRPr="00560153">
              <w:t xml:space="preserve"> – </w:t>
            </w:r>
            <w:r w:rsidR="001F5BBB">
              <w:t>10/2017</w:t>
            </w:r>
          </w:p>
          <w:p w:rsidR="001D0BF1" w:rsidRPr="00560153" w:rsidRDefault="00E466E8" w:rsidP="004C5386">
            <w:pPr>
              <w:pStyle w:val="Heading3"/>
              <w:outlineLvl w:val="2"/>
            </w:pPr>
            <w:r w:rsidRPr="00560153">
              <w:t>Senior</w:t>
            </w:r>
            <w:r w:rsidR="00B37A78" w:rsidRPr="00560153">
              <w:t xml:space="preserve"> catering rating</w:t>
            </w:r>
            <w:r w:rsidR="001D0BF1" w:rsidRPr="00560153">
              <w:t xml:space="preserve">, </w:t>
            </w:r>
            <w:r w:rsidRPr="00560153">
              <w:rPr>
                <w:rStyle w:val="SubtleReference"/>
                <w:rFonts w:ascii="Bell MT" w:hAnsi="Bell MT"/>
              </w:rPr>
              <w:t>Caledonian</w:t>
            </w:r>
            <w:r w:rsidR="00B37A78" w:rsidRPr="00560153">
              <w:rPr>
                <w:rStyle w:val="SubtleReference"/>
                <w:rFonts w:ascii="Bell MT" w:hAnsi="Bell MT"/>
              </w:rPr>
              <w:t xml:space="preserve"> </w:t>
            </w:r>
            <w:proofErr w:type="spellStart"/>
            <w:r w:rsidR="00B37A78" w:rsidRPr="00560153">
              <w:rPr>
                <w:rStyle w:val="SubtleReference"/>
                <w:rFonts w:ascii="Bell MT" w:hAnsi="Bell MT"/>
              </w:rPr>
              <w:t>macbrayne</w:t>
            </w:r>
            <w:proofErr w:type="spellEnd"/>
          </w:p>
          <w:p w:rsidR="001E3120" w:rsidRPr="00560153" w:rsidRDefault="00B37A78" w:rsidP="004C5386">
            <w:pPr>
              <w:pStyle w:val="Heading3"/>
              <w:outlineLvl w:val="2"/>
            </w:pPr>
            <w:r w:rsidRPr="00560153">
              <w:t xml:space="preserve">Day to Day duties, working as 2nd cook cooking for up to 190 passengers every 4 hours, plus crew meals, cashing up, stock control, Food preparation, General cleaning  duties as and when needed.  </w:t>
            </w:r>
          </w:p>
          <w:p w:rsidR="007F127F" w:rsidRDefault="007F127F" w:rsidP="004C5386">
            <w:pPr>
              <w:pStyle w:val="Heading3"/>
              <w:outlineLvl w:val="2"/>
            </w:pPr>
          </w:p>
          <w:p w:rsidR="00867A5E" w:rsidRDefault="00867A5E" w:rsidP="004C5386">
            <w:pPr>
              <w:pStyle w:val="Heading3"/>
              <w:outlineLvl w:val="2"/>
            </w:pPr>
          </w:p>
          <w:p w:rsidR="00867A5E" w:rsidRDefault="00867A5E" w:rsidP="004C5386">
            <w:pPr>
              <w:pStyle w:val="Heading3"/>
              <w:outlineLvl w:val="2"/>
            </w:pPr>
          </w:p>
          <w:p w:rsidR="00867A5E" w:rsidRPr="00560153" w:rsidRDefault="00867A5E" w:rsidP="004C5386">
            <w:pPr>
              <w:pStyle w:val="Heading3"/>
              <w:outlineLvl w:val="2"/>
            </w:pPr>
          </w:p>
        </w:tc>
      </w:tr>
      <w:tr w:rsidR="00F61DF9" w:rsidRPr="00560153" w:rsidTr="00F61DF9">
        <w:tc>
          <w:tcPr>
            <w:tcW w:w="9355" w:type="dxa"/>
            <w:tcMar>
              <w:top w:w="216" w:type="dxa"/>
            </w:tcMar>
          </w:tcPr>
          <w:p w:rsidR="00F61DF9" w:rsidRPr="00560153" w:rsidRDefault="007F127F" w:rsidP="004C5386">
            <w:pPr>
              <w:pStyle w:val="Heading3"/>
              <w:outlineLvl w:val="2"/>
            </w:pPr>
            <w:r w:rsidRPr="00560153">
              <w:lastRenderedPageBreak/>
              <w:t>06/2013 – 09/2015</w:t>
            </w:r>
            <w:r w:rsidR="00B37A78" w:rsidRPr="00560153">
              <w:t xml:space="preserve"> </w:t>
            </w:r>
          </w:p>
          <w:p w:rsidR="007F127F" w:rsidRPr="00560153" w:rsidRDefault="007F127F" w:rsidP="004C5386">
            <w:pPr>
              <w:pStyle w:val="Heading3"/>
              <w:outlineLvl w:val="2"/>
            </w:pPr>
            <w:r w:rsidRPr="00560153">
              <w:t xml:space="preserve">Junior Sous Chef, </w:t>
            </w:r>
            <w:r w:rsidR="00F00660" w:rsidRPr="00F00660">
              <w:rPr>
                <w:rFonts w:ascii="Bell MT" w:hAnsi="Bell MT"/>
                <w:b/>
                <w:color w:val="7F7F7F" w:themeColor="text1" w:themeTint="80"/>
                <w:sz w:val="18"/>
              </w:rPr>
              <w:t>THE HILTON GROUP</w:t>
            </w:r>
          </w:p>
          <w:p w:rsidR="007F127F" w:rsidRDefault="007F127F" w:rsidP="004C5386">
            <w:pPr>
              <w:pStyle w:val="Heading3"/>
              <w:outlineLvl w:val="2"/>
            </w:pPr>
            <w:r w:rsidRPr="00560153">
              <w:t xml:space="preserve">Placement’s in various international locations. Working alongside head chef coordinating day to day running of 5* hotel kitchens and restaurant’s. Duties included formulating menus, stock control, staff </w:t>
            </w:r>
            <w:proofErr w:type="spellStart"/>
            <w:r w:rsidRPr="00560153">
              <w:t>rotas</w:t>
            </w:r>
            <w:proofErr w:type="spellEnd"/>
            <w:r w:rsidRPr="00560153">
              <w:t>, health and safety management and team management</w:t>
            </w:r>
          </w:p>
          <w:p w:rsidR="004C5386" w:rsidRDefault="004C5386" w:rsidP="004C5386">
            <w:pPr>
              <w:pStyle w:val="Heading3"/>
              <w:outlineLvl w:val="2"/>
            </w:pPr>
          </w:p>
          <w:p w:rsidR="003F2FDB" w:rsidRDefault="003F2FDB" w:rsidP="004C5386">
            <w:pPr>
              <w:pStyle w:val="Heading3"/>
              <w:outlineLvl w:val="2"/>
            </w:pPr>
          </w:p>
          <w:p w:rsidR="003F2FDB" w:rsidRDefault="003F2FDB" w:rsidP="004C5386">
            <w:pPr>
              <w:pStyle w:val="Heading3"/>
              <w:outlineLvl w:val="2"/>
            </w:pPr>
          </w:p>
          <w:p w:rsidR="003F2FDB" w:rsidRDefault="003F2FDB" w:rsidP="004C5386">
            <w:pPr>
              <w:pStyle w:val="Heading3"/>
              <w:outlineLvl w:val="2"/>
            </w:pPr>
          </w:p>
          <w:p w:rsidR="003F2FDB" w:rsidRDefault="003F2FDB" w:rsidP="004C5386">
            <w:pPr>
              <w:pStyle w:val="Heading3"/>
              <w:outlineLvl w:val="2"/>
            </w:pPr>
          </w:p>
          <w:p w:rsidR="004C5386" w:rsidRDefault="004114F5" w:rsidP="004C5386">
            <w:pPr>
              <w:pStyle w:val="Heading3"/>
              <w:outlineLvl w:val="2"/>
            </w:pPr>
            <w:r>
              <w:t>04/2008 – 05/2012</w:t>
            </w:r>
          </w:p>
          <w:p w:rsidR="004114F5" w:rsidRDefault="004114F5" w:rsidP="004C5386">
            <w:pPr>
              <w:pStyle w:val="Heading3"/>
              <w:outlineLvl w:val="2"/>
            </w:pPr>
            <w:proofErr w:type="spellStart"/>
            <w:r>
              <w:t>Commis</w:t>
            </w:r>
            <w:proofErr w:type="spellEnd"/>
            <w:r>
              <w:t xml:space="preserve"> chef, THE WESTBURY HOTEL DUBLIN 1</w:t>
            </w:r>
          </w:p>
          <w:p w:rsidR="004114F5" w:rsidRDefault="004114F5" w:rsidP="004C5386">
            <w:pPr>
              <w:pStyle w:val="Heading3"/>
              <w:outlineLvl w:val="2"/>
            </w:pPr>
          </w:p>
          <w:p w:rsidR="004114F5" w:rsidRPr="00560153" w:rsidRDefault="004114F5" w:rsidP="004C5386">
            <w:pPr>
              <w:pStyle w:val="Heading3"/>
              <w:outlineLvl w:val="2"/>
            </w:pPr>
            <w:r>
              <w:t>Learning all sections and aspects of being a chef . from preparation, menu planning, ordering, running a section while doing NVQ 1 2 3 over 4 years as a day relief student.</w:t>
            </w:r>
          </w:p>
          <w:p w:rsidR="007F127F" w:rsidRPr="00560153" w:rsidRDefault="007F127F" w:rsidP="004C5386">
            <w:pPr>
              <w:pStyle w:val="Heading3"/>
              <w:outlineLvl w:val="2"/>
            </w:pPr>
          </w:p>
          <w:p w:rsidR="007F127F" w:rsidRPr="00560153" w:rsidRDefault="007F127F" w:rsidP="004C5386">
            <w:pPr>
              <w:pStyle w:val="Heading3"/>
              <w:outlineLvl w:val="2"/>
            </w:pPr>
          </w:p>
          <w:p w:rsidR="007F127F" w:rsidRPr="00560153" w:rsidRDefault="007F127F" w:rsidP="004C5386">
            <w:pPr>
              <w:pStyle w:val="Heading3"/>
              <w:outlineLvl w:val="2"/>
            </w:pPr>
          </w:p>
          <w:p w:rsidR="007F127F" w:rsidRPr="00987C88" w:rsidRDefault="00987C88" w:rsidP="004C5386">
            <w:pPr>
              <w:pStyle w:val="Heading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Education </w:t>
            </w:r>
            <w:r w:rsidR="009810AF">
              <w:rPr>
                <w:b/>
                <w:bCs/>
              </w:rPr>
              <w:t xml:space="preserve">&amp; Certificates </w:t>
            </w:r>
          </w:p>
          <w:p w:rsidR="007F127F" w:rsidRPr="00560153" w:rsidRDefault="007F127F" w:rsidP="004C5386">
            <w:pPr>
              <w:pStyle w:val="Heading3"/>
              <w:outlineLvl w:val="2"/>
            </w:pPr>
          </w:p>
        </w:tc>
      </w:tr>
    </w:tbl>
    <w:p w:rsidR="00DA59AA" w:rsidRPr="00560153" w:rsidRDefault="00987C88" w:rsidP="004C5386">
      <w:pPr>
        <w:pStyle w:val="Heading3"/>
      </w:pPr>
      <w:r>
        <w:t xml:space="preserve"> 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560153" w:rsidTr="00D66A52">
        <w:tc>
          <w:tcPr>
            <w:tcW w:w="9355" w:type="dxa"/>
          </w:tcPr>
          <w:p w:rsidR="001D0BF1" w:rsidRDefault="00B37A78" w:rsidP="004C5386">
            <w:pPr>
              <w:pStyle w:val="Heading3"/>
              <w:outlineLvl w:val="2"/>
            </w:pPr>
            <w:r w:rsidRPr="00560153">
              <w:t>06/2015 TO 06/2016</w:t>
            </w:r>
          </w:p>
          <w:p w:rsidR="004C5386" w:rsidRPr="00560153" w:rsidRDefault="004C5386" w:rsidP="004C5386">
            <w:pPr>
              <w:pStyle w:val="Heading3"/>
              <w:outlineLvl w:val="2"/>
            </w:pPr>
          </w:p>
          <w:p w:rsidR="004C5386" w:rsidRDefault="000A687A" w:rsidP="004C5386">
            <w:pPr>
              <w:pStyle w:val="Heading3"/>
              <w:outlineLvl w:val="2"/>
              <w:rPr>
                <w:rStyle w:val="SubtleReference"/>
                <w:rFonts w:ascii="Bell MT" w:hAnsi="Bell MT"/>
              </w:rPr>
            </w:pPr>
            <w:proofErr w:type="spellStart"/>
            <w:r w:rsidRPr="00560153">
              <w:t>Stcw</w:t>
            </w:r>
            <w:proofErr w:type="spellEnd"/>
            <w:r w:rsidR="00B37A78" w:rsidRPr="00560153">
              <w:t xml:space="preserve"> 95 maritime skills level 5</w:t>
            </w:r>
            <w:r w:rsidR="001D0BF1" w:rsidRPr="00560153">
              <w:t xml:space="preserve">, </w:t>
            </w:r>
            <w:r w:rsidR="00B37A78" w:rsidRPr="00560153">
              <w:rPr>
                <w:rStyle w:val="SubtleReference"/>
                <w:rFonts w:ascii="Bell MT" w:hAnsi="Bell MT"/>
              </w:rPr>
              <w:t xml:space="preserve">UHI </w:t>
            </w:r>
            <w:proofErr w:type="spellStart"/>
            <w:r w:rsidR="00B37A78" w:rsidRPr="00560153">
              <w:rPr>
                <w:rStyle w:val="SubtleReference"/>
                <w:rFonts w:ascii="Bell MT" w:hAnsi="Bell MT"/>
              </w:rPr>
              <w:t>Mallaig</w:t>
            </w:r>
            <w:proofErr w:type="spellEnd"/>
          </w:p>
          <w:p w:rsidR="004C5386" w:rsidRPr="00560153" w:rsidRDefault="004C5386" w:rsidP="004C5386">
            <w:pPr>
              <w:pStyle w:val="Heading3"/>
              <w:outlineLvl w:val="2"/>
            </w:pP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>Maritime Environment</w:t>
            </w: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>Small Boat Engineering</w:t>
            </w: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>Health and Safety in the Maritime Sector</w:t>
            </w: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>STCW 95 (Personal Survival Techniques; First Aid; Personal Safety &amp; Social Responsibility)</w:t>
            </w: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>RYA Intermediate Powerboat</w:t>
            </w: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>RYA VHF Radio</w:t>
            </w: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>RYA Day Skipper</w:t>
            </w:r>
          </w:p>
          <w:p w:rsidR="007538DC" w:rsidRPr="00560153" w:rsidRDefault="00B37A78" w:rsidP="004C5386">
            <w:pPr>
              <w:pStyle w:val="Heading3"/>
              <w:outlineLvl w:val="2"/>
            </w:pPr>
            <w:r w:rsidRPr="00560153">
              <w:t>Rope Handling, Splicing &amp; Knots</w:t>
            </w: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 xml:space="preserve">PPST </w:t>
            </w: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>PPSR</w:t>
            </w: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 xml:space="preserve">Firefighting and prevention at sea </w:t>
            </w: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>Crowd and crisis management</w:t>
            </w:r>
          </w:p>
          <w:p w:rsidR="00B37A78" w:rsidRPr="00560153" w:rsidRDefault="00B37A78" w:rsidP="004C5386">
            <w:pPr>
              <w:pStyle w:val="Heading3"/>
              <w:outlineLvl w:val="2"/>
            </w:pPr>
            <w:r w:rsidRPr="00560153">
              <w:t>Security awareness</w:t>
            </w:r>
          </w:p>
          <w:p w:rsidR="00560153" w:rsidRDefault="000A687A" w:rsidP="004C5386">
            <w:pPr>
              <w:pStyle w:val="Heading3"/>
              <w:outlineLvl w:val="2"/>
            </w:pPr>
            <w:r>
              <w:t>Eng. 1</w:t>
            </w:r>
          </w:p>
          <w:p w:rsidR="00560153" w:rsidRPr="00560153" w:rsidRDefault="000A687A" w:rsidP="004C5386">
            <w:pPr>
              <w:pStyle w:val="Heading3"/>
              <w:outlineLvl w:val="2"/>
            </w:pPr>
            <w:r>
              <w:t>Seaman’s Discharge book</w:t>
            </w:r>
          </w:p>
          <w:p w:rsidR="00B37A78" w:rsidRDefault="003F61F6" w:rsidP="004C5386">
            <w:pPr>
              <w:pStyle w:val="Heading3"/>
              <w:outlineLvl w:val="2"/>
            </w:pPr>
            <w:r>
              <w:t xml:space="preserve">HUET with EBD </w:t>
            </w:r>
          </w:p>
          <w:p w:rsidR="003F61F6" w:rsidRDefault="003F61F6" w:rsidP="004C5386">
            <w:pPr>
              <w:pStyle w:val="Heading3"/>
              <w:outlineLvl w:val="2"/>
            </w:pPr>
            <w:r>
              <w:t xml:space="preserve">OGUK medical </w:t>
            </w:r>
          </w:p>
          <w:p w:rsidR="003F61F6" w:rsidRDefault="003F61F6" w:rsidP="004C5386">
            <w:pPr>
              <w:pStyle w:val="Heading3"/>
              <w:outlineLvl w:val="2"/>
            </w:pPr>
            <w:r>
              <w:t xml:space="preserve">Slinger banksman </w:t>
            </w:r>
          </w:p>
          <w:p w:rsidR="003F61F6" w:rsidRDefault="003F61F6" w:rsidP="004C5386">
            <w:pPr>
              <w:pStyle w:val="Heading3"/>
              <w:outlineLvl w:val="2"/>
            </w:pPr>
            <w:r>
              <w:t xml:space="preserve">Mounted hydraulic crane operator </w:t>
            </w:r>
          </w:p>
          <w:p w:rsidR="00A21BB1" w:rsidRDefault="00A21BB1" w:rsidP="004C5386">
            <w:pPr>
              <w:pStyle w:val="Heading3"/>
              <w:outlineLvl w:val="2"/>
            </w:pPr>
            <w:r>
              <w:t xml:space="preserve">UAE residents visa </w:t>
            </w:r>
          </w:p>
          <w:p w:rsidR="00867A5E" w:rsidRDefault="00867A5E" w:rsidP="004C5386">
            <w:pPr>
              <w:pStyle w:val="Heading3"/>
              <w:outlineLvl w:val="2"/>
            </w:pPr>
          </w:p>
          <w:p w:rsidR="00867A5E" w:rsidRDefault="00867A5E" w:rsidP="004C5386">
            <w:pPr>
              <w:pStyle w:val="Heading3"/>
              <w:outlineLvl w:val="2"/>
            </w:pPr>
          </w:p>
          <w:p w:rsidR="00867A5E" w:rsidRDefault="00867A5E" w:rsidP="004C5386">
            <w:pPr>
              <w:pStyle w:val="Heading3"/>
              <w:outlineLvl w:val="2"/>
            </w:pPr>
          </w:p>
          <w:p w:rsidR="00867A5E" w:rsidRPr="00560153" w:rsidRDefault="00867A5E" w:rsidP="004C5386">
            <w:pPr>
              <w:pStyle w:val="Heading3"/>
              <w:outlineLvl w:val="2"/>
            </w:pPr>
          </w:p>
        </w:tc>
      </w:tr>
      <w:tr w:rsidR="00F61DF9" w:rsidRPr="00560153" w:rsidTr="00F61DF9">
        <w:tc>
          <w:tcPr>
            <w:tcW w:w="9355" w:type="dxa"/>
            <w:tcMar>
              <w:top w:w="216" w:type="dxa"/>
            </w:tcMar>
          </w:tcPr>
          <w:p w:rsidR="00F61DF9" w:rsidRPr="00560153" w:rsidRDefault="007F127F" w:rsidP="004C5386">
            <w:pPr>
              <w:pStyle w:val="Heading3"/>
              <w:outlineLvl w:val="2"/>
            </w:pPr>
            <w:r w:rsidRPr="00560153">
              <w:lastRenderedPageBreak/>
              <w:t>07/2003 – 08/2007</w:t>
            </w:r>
            <w:r w:rsidR="00F61DF9" w:rsidRPr="00560153">
              <w:t xml:space="preserve"> </w:t>
            </w:r>
            <w:sdt>
              <w:sdtPr>
                <w:alias w:val="Enter year of school 2:"/>
                <w:tag w:val="Enter year of school 2:"/>
                <w:id w:val="-921796915"/>
                <w:placeholder>
                  <w:docPart w:val="4239EF8948104E0085D19F331DB4ECD5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560153">
                  <w:t>Year</w:t>
                </w:r>
              </w:sdtContent>
            </w:sdt>
          </w:p>
          <w:p w:rsidR="00F61DF9" w:rsidRPr="00560153" w:rsidRDefault="007F127F" w:rsidP="004C5386">
            <w:pPr>
              <w:pStyle w:val="Heading3"/>
              <w:outlineLvl w:val="2"/>
            </w:pPr>
            <w:proofErr w:type="spellStart"/>
            <w:r w:rsidRPr="00560153">
              <w:t>Nvq</w:t>
            </w:r>
            <w:proofErr w:type="spellEnd"/>
            <w:r w:rsidRPr="00560153">
              <w:t xml:space="preserve"> 3 catering</w:t>
            </w:r>
            <w:r w:rsidR="00E466E8" w:rsidRPr="00560153">
              <w:t xml:space="preserve">, </w:t>
            </w:r>
            <w:r w:rsidR="00E466E8" w:rsidRPr="00F00660">
              <w:rPr>
                <w:rFonts w:ascii="Bell MT" w:hAnsi="Bell MT"/>
              </w:rPr>
              <w:t>CERT</w:t>
            </w:r>
            <w:r w:rsidRPr="00560153">
              <w:rPr>
                <w:rStyle w:val="SubtleReference"/>
                <w:rFonts w:ascii="Bell MT" w:hAnsi="Bell MT"/>
              </w:rPr>
              <w:t xml:space="preserve"> catering college </w:t>
            </w:r>
            <w:r w:rsidR="00E466E8" w:rsidRPr="00560153">
              <w:rPr>
                <w:rStyle w:val="SubtleReference"/>
                <w:rFonts w:ascii="Bell MT" w:hAnsi="Bell MT"/>
              </w:rPr>
              <w:t>Dublin</w:t>
            </w:r>
            <w:r w:rsidRPr="00560153">
              <w:rPr>
                <w:rStyle w:val="SubtleReference"/>
                <w:rFonts w:ascii="Bell MT" w:hAnsi="Bell MT"/>
              </w:rPr>
              <w:t xml:space="preserve"> 1</w:t>
            </w:r>
          </w:p>
          <w:p w:rsidR="00F61DF9" w:rsidRPr="00560153" w:rsidRDefault="00F61DF9" w:rsidP="004C5386">
            <w:pPr>
              <w:pStyle w:val="Heading3"/>
              <w:outlineLvl w:val="2"/>
            </w:pPr>
          </w:p>
          <w:p w:rsidR="004C5386" w:rsidRDefault="00560153" w:rsidP="004C5386">
            <w:pPr>
              <w:pStyle w:val="Heading3"/>
              <w:outlineLvl w:val="2"/>
            </w:pPr>
            <w:r w:rsidRPr="00560153">
              <w:t xml:space="preserve">NVQ 1, 2 and 3 in cookery and </w:t>
            </w:r>
            <w:r w:rsidR="00E466E8" w:rsidRPr="00560153">
              <w:t>catering.</w:t>
            </w:r>
          </w:p>
          <w:p w:rsidR="004C5386" w:rsidRDefault="00560153" w:rsidP="004C5386">
            <w:pPr>
              <w:pStyle w:val="Heading3"/>
              <w:outlineLvl w:val="2"/>
            </w:pPr>
            <w:r w:rsidRPr="00560153">
              <w:t xml:space="preserve">Advanced Food Hygiene. </w:t>
            </w:r>
          </w:p>
          <w:p w:rsidR="004C5386" w:rsidRDefault="00560153" w:rsidP="004C5386">
            <w:pPr>
              <w:pStyle w:val="Heading3"/>
              <w:outlineLvl w:val="2"/>
            </w:pPr>
            <w:r w:rsidRPr="00560153">
              <w:t xml:space="preserve">Basic First Aid.     </w:t>
            </w:r>
          </w:p>
          <w:p w:rsidR="004C5386" w:rsidRDefault="004C5386" w:rsidP="004C5386">
            <w:pPr>
              <w:pStyle w:val="Heading3"/>
              <w:outlineLvl w:val="2"/>
            </w:pPr>
          </w:p>
          <w:p w:rsidR="00A21BB1" w:rsidRDefault="00560153" w:rsidP="004C5386">
            <w:pPr>
              <w:pStyle w:val="Heading3"/>
              <w:outlineLvl w:val="2"/>
            </w:pPr>
            <w:r w:rsidRPr="00560153">
              <w:t xml:space="preserve">                                                    </w:t>
            </w:r>
          </w:p>
          <w:p w:rsidR="00A21BB1" w:rsidRDefault="00A21BB1" w:rsidP="004C5386">
            <w:pPr>
              <w:pStyle w:val="Heading3"/>
              <w:outlineLvl w:val="2"/>
            </w:pPr>
          </w:p>
          <w:p w:rsidR="00A21BB1" w:rsidRDefault="00A21BB1" w:rsidP="004C5386">
            <w:pPr>
              <w:pStyle w:val="Heading3"/>
              <w:outlineLvl w:val="2"/>
            </w:pPr>
          </w:p>
          <w:p w:rsidR="00A21BB1" w:rsidRDefault="00A21BB1" w:rsidP="004C5386">
            <w:pPr>
              <w:pStyle w:val="Heading3"/>
              <w:outlineLvl w:val="2"/>
            </w:pPr>
          </w:p>
          <w:p w:rsidR="00A21BB1" w:rsidRDefault="00A21BB1" w:rsidP="004C5386">
            <w:pPr>
              <w:pStyle w:val="Heading3"/>
              <w:outlineLvl w:val="2"/>
            </w:pPr>
          </w:p>
          <w:p w:rsidR="00560153" w:rsidRPr="00560153" w:rsidRDefault="00560153" w:rsidP="004C5386">
            <w:pPr>
              <w:pStyle w:val="Heading3"/>
              <w:outlineLvl w:val="2"/>
            </w:pPr>
            <w:r w:rsidRPr="00560153">
              <w:t xml:space="preserve">                                                                                                 </w:t>
            </w:r>
          </w:p>
        </w:tc>
      </w:tr>
    </w:tbl>
    <w:p w:rsidR="00560153" w:rsidRPr="00560153" w:rsidRDefault="00560153" w:rsidP="004C5386">
      <w:pPr>
        <w:pStyle w:val="Heading3"/>
      </w:pPr>
    </w:p>
    <w:p w:rsidR="007F127F" w:rsidRPr="00F00660" w:rsidRDefault="00F00660" w:rsidP="004C5386">
      <w:pPr>
        <w:pStyle w:val="Heading3"/>
        <w:rPr>
          <w:rFonts w:ascii="Bell MT" w:hAnsi="Bell MT"/>
          <w:sz w:val="18"/>
          <w:szCs w:val="18"/>
        </w:rPr>
      </w:pPr>
      <w:r w:rsidRPr="00F00660">
        <w:rPr>
          <w:rFonts w:ascii="Bell MT" w:hAnsi="Bell MT"/>
          <w:sz w:val="18"/>
          <w:szCs w:val="18"/>
        </w:rPr>
        <w:t>SKILLS</w:t>
      </w:r>
    </w:p>
    <w:p w:rsidR="007F127F" w:rsidRPr="00560153" w:rsidRDefault="007F127F" w:rsidP="004C5386">
      <w:pPr>
        <w:pStyle w:val="Heading3"/>
      </w:pPr>
    </w:p>
    <w:tbl>
      <w:tblPr>
        <w:tblStyle w:val="TableGrid"/>
        <w:tblW w:w="5000" w:type="pct"/>
        <w:tblInd w:w="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560153" w:rsidTr="004114F5">
        <w:tc>
          <w:tcPr>
            <w:tcW w:w="4680" w:type="dxa"/>
          </w:tcPr>
          <w:p w:rsidR="007F127F" w:rsidRPr="00560153" w:rsidRDefault="007F127F" w:rsidP="004C5386">
            <w:pPr>
              <w:pStyle w:val="Heading3"/>
              <w:outlineLvl w:val="2"/>
            </w:pPr>
            <w:r w:rsidRPr="00560153">
              <w:t>Work well as part of a team as well as using my own initiative.</w:t>
            </w:r>
          </w:p>
          <w:p w:rsidR="007F127F" w:rsidRPr="00560153" w:rsidRDefault="007F127F" w:rsidP="004C5386">
            <w:pPr>
              <w:pStyle w:val="Heading3"/>
              <w:outlineLvl w:val="2"/>
            </w:pPr>
            <w:r w:rsidRPr="00560153">
              <w:t xml:space="preserve">Experience of </w:t>
            </w:r>
            <w:r w:rsidR="00E466E8" w:rsidRPr="00560153">
              <w:t>coordinating</w:t>
            </w:r>
            <w:r w:rsidRPr="00560153">
              <w:t xml:space="preserve"> a team and meeting deadlines.</w:t>
            </w:r>
          </w:p>
          <w:p w:rsidR="007F127F" w:rsidRPr="00560153" w:rsidRDefault="007F127F" w:rsidP="004C5386">
            <w:pPr>
              <w:pStyle w:val="Heading3"/>
              <w:outlineLvl w:val="2"/>
            </w:pPr>
            <w:r w:rsidRPr="00560153">
              <w:t>Excellent time-management.</w:t>
            </w:r>
          </w:p>
          <w:p w:rsidR="007F127F" w:rsidRPr="00560153" w:rsidRDefault="007F127F" w:rsidP="004C5386">
            <w:pPr>
              <w:pStyle w:val="Heading3"/>
              <w:outlineLvl w:val="2"/>
            </w:pPr>
            <w:r w:rsidRPr="00560153">
              <w:t>Excel well in high pressure situations. Adaptable and quick to learn new skills.</w:t>
            </w:r>
          </w:p>
          <w:p w:rsidR="001E3120" w:rsidRPr="00560153" w:rsidRDefault="007F127F" w:rsidP="004C5386">
            <w:pPr>
              <w:pStyle w:val="Heading3"/>
              <w:outlineLvl w:val="2"/>
            </w:pPr>
            <w:r w:rsidRPr="00560153">
              <w:t>Cheerful and friendly disposition.</w:t>
            </w:r>
          </w:p>
          <w:p w:rsidR="001F4E6D" w:rsidRDefault="001F4E6D" w:rsidP="004C5386">
            <w:pPr>
              <w:pStyle w:val="Heading3"/>
              <w:outlineLvl w:val="2"/>
            </w:pPr>
          </w:p>
          <w:p w:rsidR="00D7770F" w:rsidRPr="00560153" w:rsidRDefault="00D7770F" w:rsidP="004C5386">
            <w:pPr>
              <w:pStyle w:val="Heading3"/>
              <w:outlineLvl w:val="2"/>
            </w:pPr>
          </w:p>
        </w:tc>
        <w:tc>
          <w:tcPr>
            <w:tcW w:w="4680" w:type="dxa"/>
            <w:tcMar>
              <w:left w:w="360" w:type="dxa"/>
            </w:tcMar>
          </w:tcPr>
          <w:p w:rsidR="001E3120" w:rsidRPr="00560153" w:rsidRDefault="001E3120" w:rsidP="004C5386">
            <w:pPr>
              <w:pStyle w:val="Heading3"/>
              <w:outlineLvl w:val="2"/>
            </w:pPr>
          </w:p>
        </w:tc>
      </w:tr>
      <w:tr w:rsidR="004114F5" w:rsidRPr="00560153" w:rsidTr="004114F5">
        <w:tc>
          <w:tcPr>
            <w:tcW w:w="4680" w:type="dxa"/>
          </w:tcPr>
          <w:p w:rsidR="004114F5" w:rsidRPr="00560153" w:rsidRDefault="004114F5" w:rsidP="004C5386">
            <w:pPr>
              <w:pStyle w:val="Heading3"/>
              <w:outlineLvl w:val="2"/>
            </w:pPr>
          </w:p>
        </w:tc>
        <w:tc>
          <w:tcPr>
            <w:tcW w:w="4680" w:type="dxa"/>
            <w:tcMar>
              <w:left w:w="360" w:type="dxa"/>
            </w:tcMar>
          </w:tcPr>
          <w:p w:rsidR="004114F5" w:rsidRPr="00560153" w:rsidRDefault="004114F5" w:rsidP="004C5386">
            <w:pPr>
              <w:pStyle w:val="Heading3"/>
              <w:outlineLvl w:val="2"/>
            </w:pPr>
          </w:p>
        </w:tc>
      </w:tr>
    </w:tbl>
    <w:p w:rsidR="00560153" w:rsidRPr="00D7770F" w:rsidRDefault="00560153" w:rsidP="004C5386">
      <w:pPr>
        <w:pStyle w:val="Heading3"/>
        <w:rPr>
          <w:sz w:val="20"/>
          <w:szCs w:val="20"/>
        </w:rPr>
      </w:pPr>
    </w:p>
    <w:p w:rsidR="00560153" w:rsidRPr="00560153" w:rsidRDefault="00560153" w:rsidP="004C5386">
      <w:pPr>
        <w:pStyle w:val="Heading3"/>
      </w:pPr>
    </w:p>
    <w:sectPr w:rsidR="00560153" w:rsidRPr="00560153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B9D" w:rsidRDefault="00893B9D" w:rsidP="0068194B">
      <w:r>
        <w:separator/>
      </w:r>
    </w:p>
    <w:p w:rsidR="00893B9D" w:rsidRDefault="00893B9D"/>
    <w:p w:rsidR="00893B9D" w:rsidRDefault="00893B9D"/>
  </w:endnote>
  <w:endnote w:type="continuationSeparator" w:id="0">
    <w:p w:rsidR="00893B9D" w:rsidRDefault="00893B9D" w:rsidP="0068194B">
      <w:r>
        <w:continuationSeparator/>
      </w:r>
    </w:p>
    <w:p w:rsidR="00893B9D" w:rsidRDefault="00893B9D"/>
    <w:p w:rsidR="00893B9D" w:rsidRDefault="00893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6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B9D" w:rsidRDefault="00893B9D" w:rsidP="0068194B">
      <w:r>
        <w:separator/>
      </w:r>
    </w:p>
    <w:p w:rsidR="00893B9D" w:rsidRDefault="00893B9D"/>
    <w:p w:rsidR="00893B9D" w:rsidRDefault="00893B9D"/>
  </w:footnote>
  <w:footnote w:type="continuationSeparator" w:id="0">
    <w:p w:rsidR="00893B9D" w:rsidRDefault="00893B9D" w:rsidP="0068194B">
      <w:r>
        <w:continuationSeparator/>
      </w:r>
    </w:p>
    <w:p w:rsidR="00893B9D" w:rsidRDefault="00893B9D"/>
    <w:p w:rsidR="00893B9D" w:rsidRDefault="00893B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D54" w:rsidRPr="004E01EB" w:rsidRDefault="00F476C4" w:rsidP="005A1B10">
    <w:pPr>
      <w:pStyle w:val="Header"/>
    </w:pPr>
    <w:r w:rsidRPr="004E01E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78A32A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3C21B02"/>
    <w:multiLevelType w:val="hybridMultilevel"/>
    <w:tmpl w:val="C32A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B9"/>
    <w:rsid w:val="000001EF"/>
    <w:rsid w:val="00007322"/>
    <w:rsid w:val="00007728"/>
    <w:rsid w:val="00024584"/>
    <w:rsid w:val="00024730"/>
    <w:rsid w:val="00044E42"/>
    <w:rsid w:val="00055E95"/>
    <w:rsid w:val="0007021F"/>
    <w:rsid w:val="000817DF"/>
    <w:rsid w:val="000A687A"/>
    <w:rsid w:val="000B2BA5"/>
    <w:rsid w:val="000D7314"/>
    <w:rsid w:val="000E2DA6"/>
    <w:rsid w:val="000F2F8C"/>
    <w:rsid w:val="0010006E"/>
    <w:rsid w:val="001045A8"/>
    <w:rsid w:val="0011011A"/>
    <w:rsid w:val="00114A91"/>
    <w:rsid w:val="001427E1"/>
    <w:rsid w:val="00151943"/>
    <w:rsid w:val="00163668"/>
    <w:rsid w:val="00171566"/>
    <w:rsid w:val="00174676"/>
    <w:rsid w:val="001755A8"/>
    <w:rsid w:val="00184014"/>
    <w:rsid w:val="00192008"/>
    <w:rsid w:val="00192AFE"/>
    <w:rsid w:val="001C0E68"/>
    <w:rsid w:val="001C2E86"/>
    <w:rsid w:val="001C4B6F"/>
    <w:rsid w:val="001D0BF1"/>
    <w:rsid w:val="001E0DE9"/>
    <w:rsid w:val="001E3120"/>
    <w:rsid w:val="001E7E0C"/>
    <w:rsid w:val="001F0BB0"/>
    <w:rsid w:val="001F4E6D"/>
    <w:rsid w:val="001F5BBB"/>
    <w:rsid w:val="001F6140"/>
    <w:rsid w:val="00203573"/>
    <w:rsid w:val="0020597D"/>
    <w:rsid w:val="00213B4C"/>
    <w:rsid w:val="002209B0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18C"/>
    <w:rsid w:val="002A1945"/>
    <w:rsid w:val="002B2958"/>
    <w:rsid w:val="002B3FC8"/>
    <w:rsid w:val="002D23C5"/>
    <w:rsid w:val="002D6137"/>
    <w:rsid w:val="002E5234"/>
    <w:rsid w:val="002E7E61"/>
    <w:rsid w:val="002F05E5"/>
    <w:rsid w:val="002F254D"/>
    <w:rsid w:val="002F30E4"/>
    <w:rsid w:val="00307140"/>
    <w:rsid w:val="00316DFF"/>
    <w:rsid w:val="00324194"/>
    <w:rsid w:val="00325B57"/>
    <w:rsid w:val="00336056"/>
    <w:rsid w:val="00350768"/>
    <w:rsid w:val="003544E1"/>
    <w:rsid w:val="00366398"/>
    <w:rsid w:val="003930A7"/>
    <w:rsid w:val="003A0632"/>
    <w:rsid w:val="003A30E5"/>
    <w:rsid w:val="003A6ADF"/>
    <w:rsid w:val="003B5928"/>
    <w:rsid w:val="003D380F"/>
    <w:rsid w:val="003E160D"/>
    <w:rsid w:val="003F1D5F"/>
    <w:rsid w:val="003F2FDB"/>
    <w:rsid w:val="003F61F6"/>
    <w:rsid w:val="00405128"/>
    <w:rsid w:val="00406CFF"/>
    <w:rsid w:val="004114F5"/>
    <w:rsid w:val="00416B25"/>
    <w:rsid w:val="00420592"/>
    <w:rsid w:val="00422DEF"/>
    <w:rsid w:val="004319E0"/>
    <w:rsid w:val="00437E8C"/>
    <w:rsid w:val="00440225"/>
    <w:rsid w:val="004726BC"/>
    <w:rsid w:val="00474105"/>
    <w:rsid w:val="00480E6E"/>
    <w:rsid w:val="004812B9"/>
    <w:rsid w:val="00486277"/>
    <w:rsid w:val="00494CF6"/>
    <w:rsid w:val="00495F8D"/>
    <w:rsid w:val="004A1FAE"/>
    <w:rsid w:val="004A32FF"/>
    <w:rsid w:val="004B06EB"/>
    <w:rsid w:val="004B6AD0"/>
    <w:rsid w:val="004C2D5D"/>
    <w:rsid w:val="004C2EA5"/>
    <w:rsid w:val="004C33E1"/>
    <w:rsid w:val="004C5386"/>
    <w:rsid w:val="004D3B5A"/>
    <w:rsid w:val="004E01EB"/>
    <w:rsid w:val="004E2794"/>
    <w:rsid w:val="00510392"/>
    <w:rsid w:val="00513E2A"/>
    <w:rsid w:val="00560153"/>
    <w:rsid w:val="00565CF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2D46"/>
    <w:rsid w:val="0062312F"/>
    <w:rsid w:val="00625F2C"/>
    <w:rsid w:val="006618E9"/>
    <w:rsid w:val="0068021E"/>
    <w:rsid w:val="0068194B"/>
    <w:rsid w:val="00692703"/>
    <w:rsid w:val="006A1962"/>
    <w:rsid w:val="006A57E2"/>
    <w:rsid w:val="006B5D48"/>
    <w:rsid w:val="006B7D7B"/>
    <w:rsid w:val="006C1A5E"/>
    <w:rsid w:val="006E1507"/>
    <w:rsid w:val="00710C25"/>
    <w:rsid w:val="00712D8B"/>
    <w:rsid w:val="007222DA"/>
    <w:rsid w:val="007273B7"/>
    <w:rsid w:val="00733E0A"/>
    <w:rsid w:val="0074403D"/>
    <w:rsid w:val="00746D44"/>
    <w:rsid w:val="00751DA6"/>
    <w:rsid w:val="007538DC"/>
    <w:rsid w:val="00757803"/>
    <w:rsid w:val="00763EB8"/>
    <w:rsid w:val="00776517"/>
    <w:rsid w:val="0078618A"/>
    <w:rsid w:val="0079206B"/>
    <w:rsid w:val="00796076"/>
    <w:rsid w:val="007966B3"/>
    <w:rsid w:val="007C0566"/>
    <w:rsid w:val="007C606B"/>
    <w:rsid w:val="007E4626"/>
    <w:rsid w:val="007E6A61"/>
    <w:rsid w:val="007F127F"/>
    <w:rsid w:val="00801140"/>
    <w:rsid w:val="00803404"/>
    <w:rsid w:val="00834955"/>
    <w:rsid w:val="00845574"/>
    <w:rsid w:val="00855B59"/>
    <w:rsid w:val="00860461"/>
    <w:rsid w:val="008622DC"/>
    <w:rsid w:val="0086487C"/>
    <w:rsid w:val="00867A5E"/>
    <w:rsid w:val="00870B20"/>
    <w:rsid w:val="008829F8"/>
    <w:rsid w:val="00885897"/>
    <w:rsid w:val="00893B9D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110A"/>
    <w:rsid w:val="009361BA"/>
    <w:rsid w:val="00944F78"/>
    <w:rsid w:val="009510E7"/>
    <w:rsid w:val="00952C89"/>
    <w:rsid w:val="009571D8"/>
    <w:rsid w:val="009650EA"/>
    <w:rsid w:val="0097790C"/>
    <w:rsid w:val="009810AF"/>
    <w:rsid w:val="0098506E"/>
    <w:rsid w:val="00987C88"/>
    <w:rsid w:val="009A44CE"/>
    <w:rsid w:val="009B7D4A"/>
    <w:rsid w:val="009C4DFC"/>
    <w:rsid w:val="009D44F8"/>
    <w:rsid w:val="009E3160"/>
    <w:rsid w:val="009F220C"/>
    <w:rsid w:val="009F3B05"/>
    <w:rsid w:val="009F4931"/>
    <w:rsid w:val="00A14534"/>
    <w:rsid w:val="00A16DAA"/>
    <w:rsid w:val="00A21BB1"/>
    <w:rsid w:val="00A24162"/>
    <w:rsid w:val="00A25023"/>
    <w:rsid w:val="00A270EA"/>
    <w:rsid w:val="00A32630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1ABB"/>
    <w:rsid w:val="00AE7650"/>
    <w:rsid w:val="00B10EBE"/>
    <w:rsid w:val="00B236F1"/>
    <w:rsid w:val="00B37A78"/>
    <w:rsid w:val="00B50F99"/>
    <w:rsid w:val="00B51D1B"/>
    <w:rsid w:val="00B540F4"/>
    <w:rsid w:val="00B60FD0"/>
    <w:rsid w:val="00B622DF"/>
    <w:rsid w:val="00B6332A"/>
    <w:rsid w:val="00B81760"/>
    <w:rsid w:val="00B8494C"/>
    <w:rsid w:val="00B927A2"/>
    <w:rsid w:val="00B945AE"/>
    <w:rsid w:val="00BA1546"/>
    <w:rsid w:val="00BB4E51"/>
    <w:rsid w:val="00BD3741"/>
    <w:rsid w:val="00BD431F"/>
    <w:rsid w:val="00BE423E"/>
    <w:rsid w:val="00BF61AC"/>
    <w:rsid w:val="00C47FA6"/>
    <w:rsid w:val="00C56C43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770F"/>
    <w:rsid w:val="00D9521A"/>
    <w:rsid w:val="00DA19C6"/>
    <w:rsid w:val="00DA3914"/>
    <w:rsid w:val="00DA59AA"/>
    <w:rsid w:val="00DB6915"/>
    <w:rsid w:val="00DB7E1E"/>
    <w:rsid w:val="00DC1B78"/>
    <w:rsid w:val="00DC2A2F"/>
    <w:rsid w:val="00DC600B"/>
    <w:rsid w:val="00DD3EC5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66E8"/>
    <w:rsid w:val="00E5632B"/>
    <w:rsid w:val="00E66844"/>
    <w:rsid w:val="00E70240"/>
    <w:rsid w:val="00E71E6B"/>
    <w:rsid w:val="00E75528"/>
    <w:rsid w:val="00E772C3"/>
    <w:rsid w:val="00E776BA"/>
    <w:rsid w:val="00E81CC5"/>
    <w:rsid w:val="00E85A87"/>
    <w:rsid w:val="00E85B4A"/>
    <w:rsid w:val="00E941EE"/>
    <w:rsid w:val="00E9528E"/>
    <w:rsid w:val="00EA2862"/>
    <w:rsid w:val="00EA5099"/>
    <w:rsid w:val="00EB4B7A"/>
    <w:rsid w:val="00EC1351"/>
    <w:rsid w:val="00EC316D"/>
    <w:rsid w:val="00EC4CBF"/>
    <w:rsid w:val="00EE2CA8"/>
    <w:rsid w:val="00EF17E8"/>
    <w:rsid w:val="00EF51D9"/>
    <w:rsid w:val="00EF5D6D"/>
    <w:rsid w:val="00F00660"/>
    <w:rsid w:val="00F130DD"/>
    <w:rsid w:val="00F24884"/>
    <w:rsid w:val="00F42F75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3ACE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04E9D2"/>
  <w15:chartTrackingRefBased/>
  <w15:docId w15:val="{E091FA35-A344-46C0-92A7-122B783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b/>
        <w:caps/>
        <w:color w:val="595959" w:themeColor="text1" w:themeTint="A6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/>
      <w:b w:val="0"/>
      <w:caps w:val="0"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/>
      <w:b w:val="0"/>
      <w:caps w:val="0"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/>
      <w:b w:val="0"/>
      <w:cap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/>
      <w:b w:val="0"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/>
      <w:b w:val="0"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 w:val="0"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 w:val="0"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/>
      <w:caps w:val="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 w:val="0"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 w:val="0"/>
      <w:caps w:val="0"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 w:val="0"/>
      <w:caps w:val="0"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 w:val="0"/>
      <w:caps w:val="0"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 w:val="0"/>
      <w:caps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 w:val="0"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 w:val="0"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 w:val="0"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 w:val="0"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/>
      <w:b w:val="0"/>
      <w:bCs/>
    </w:rPr>
  </w:style>
  <w:style w:type="character" w:styleId="IntenseEmphasis">
    <w:name w:val="Intense Emphasis"/>
    <w:basedOn w:val="DefaultParagraphFont"/>
    <w:uiPriority w:val="2"/>
    <w:rsid w:val="0079206B"/>
    <w:rPr>
      <w:b w:val="0"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 w:val="0"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 w:val="0"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 w:val="0"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 w:val="0"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/>
      <w:b w:val="0"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 w:val="0"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pauloconnor1979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Chronological%20Resume%20(Modern%20design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C8FC47CF5492596E26A2197D5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914E-B097-4355-B2E9-09FB4146F877}"/>
      </w:docPartPr>
      <w:docPartBody>
        <w:p w:rsidR="00E86FB7" w:rsidRDefault="0079450D">
          <w:pPr>
            <w:pStyle w:val="539C8FC47CF5492596E26A2197D58498"/>
          </w:pPr>
          <w:r w:rsidRPr="00CF1A49">
            <w:t>·</w:t>
          </w:r>
        </w:p>
      </w:docPartBody>
    </w:docPart>
    <w:docPart>
      <w:docPartPr>
        <w:name w:val="75C2B490010A45B1A4C156C9B4DC4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14626-6FE8-4AB6-B516-AA34E17A9D84}"/>
      </w:docPartPr>
      <w:docPartBody>
        <w:p w:rsidR="00E86FB7" w:rsidRDefault="0079450D">
          <w:pPr>
            <w:pStyle w:val="75C2B490010A45B1A4C156C9B4DC4A8E"/>
          </w:pPr>
          <w:r w:rsidRPr="00CF1A49">
            <w:t>·</w:t>
          </w:r>
        </w:p>
      </w:docPartBody>
    </w:docPart>
    <w:docPart>
      <w:docPartPr>
        <w:name w:val="4239EF8948104E0085D19F331DB4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26E5-2D90-4604-8623-8A3569A851D7}"/>
      </w:docPartPr>
      <w:docPartBody>
        <w:p w:rsidR="00E86FB7" w:rsidRDefault="0079450D">
          <w:pPr>
            <w:pStyle w:val="4239EF8948104E0085D19F331DB4ECD5"/>
          </w:pPr>
          <w:r w:rsidRPr="00CF1A49"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0D"/>
    <w:rsid w:val="00572D71"/>
    <w:rsid w:val="00577690"/>
    <w:rsid w:val="0070261F"/>
    <w:rsid w:val="0079450D"/>
    <w:rsid w:val="00915B11"/>
    <w:rsid w:val="00B81C7D"/>
    <w:rsid w:val="00E86FB7"/>
    <w:rsid w:val="00E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39C8FC47CF5492596E26A2197D58498">
    <w:name w:val="539C8FC47CF5492596E26A2197D58498"/>
  </w:style>
  <w:style w:type="paragraph" w:customStyle="1" w:styleId="75C2B490010A45B1A4C156C9B4DC4A8E">
    <w:name w:val="75C2B490010A45B1A4C156C9B4DC4A8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239EF8948104E0085D19F331DB4ECD5">
    <w:name w:val="4239EF8948104E0085D19F331DB4E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Chronological%20Resume%20(Modern%20design).dotx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Ó Conchobhair</dc:creator>
  <cp:keywords/>
  <dc:description/>
  <cp:lastModifiedBy>Paul O Connor</cp:lastModifiedBy>
  <cp:revision>2</cp:revision>
  <dcterms:created xsi:type="dcterms:W3CDTF">2021-06-29T11:25:00Z</dcterms:created>
  <dcterms:modified xsi:type="dcterms:W3CDTF">2021-06-29T11:25:00Z</dcterms:modified>
  <cp:category/>
</cp:coreProperties>
</file>